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65079" w:rsidR="00315C51" w:rsidP="00EB1B5F" w:rsidRDefault="00385C71" w14:paraId="57E53631" w14:textId="77777777">
      <w:pPr>
        <w:bidi w:val="false"/>
        <w:spacing w:line="240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4D53F805" wp14:anchorId="3DD91DAB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EB1B5F">
        <w:rPr>
          <w:b/>
          <w:color w:val="808080" w:themeColor="background1" w:themeShade="80"/>
          <w:sz w:val="36"/>
          <w:szCs w:val="44"/>
          <w:lang w:val="Italian"/>
        </w:rPr>
        <w:t xml:space="preserve">MODELLO DI ORDINE DEL GIORNO DELLA RIUNIONE SETTIMANALE</w:t>
      </w:r>
    </w:p>
    <w:p w:rsidRPr="00EB1B5F" w:rsidR="00EB1B5F" w:rsidRDefault="00EB1B5F" w14:paraId="0F5CD424" w14:textId="77777777">
      <w:pPr>
        <w:bidi w:val="false"/>
        <w:rPr>
          <w:rFonts w:cs="Arial"/>
          <w:b/>
          <w:noProof/>
          <w:color w:val="000000" w:themeColor="text1"/>
          <w:sz w:val="10"/>
          <w:szCs w:val="10"/>
        </w:rPr>
      </w:pPr>
    </w:p>
    <w:tbl>
      <w:tblPr>
        <w:tblW w:w="11035" w:type="dxa"/>
        <w:tblLook w:val="04A0" w:firstRow="1" w:lastRow="0" w:firstColumn="1" w:lastColumn="0" w:noHBand="0" w:noVBand="1"/>
      </w:tblPr>
      <w:tblGrid>
        <w:gridCol w:w="2735"/>
        <w:gridCol w:w="2736"/>
        <w:gridCol w:w="2736"/>
        <w:gridCol w:w="1413"/>
        <w:gridCol w:w="1415"/>
      </w:tblGrid>
      <w:tr w:rsidRPr="00EB1B5F" w:rsidR="00EB1B5F" w:rsidTr="00EB1B5F" w14:paraId="6A7AB81C" w14:textId="77777777">
        <w:trPr>
          <w:trHeight w:val="152"/>
        </w:trPr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7743107D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Italian"/>
              </w:rPr>
              <w:t>GIORNO E DATA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62DC7A14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Italian"/>
              </w:rPr>
              <w:t>UBICAZIONE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3F44360B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Italian"/>
              </w:rPr>
              <w:t>ORARIO DI INIZIO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36DA299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Italian"/>
              </w:rPr>
              <w:t>ORA DI FINE</w:t>
            </w:r>
          </w:p>
        </w:tc>
      </w:tr>
      <w:tr w:rsidRPr="00EB1B5F" w:rsidR="00EB1B5F" w:rsidTr="00EB1B5F" w14:paraId="4500568D" w14:textId="77777777">
        <w:trPr>
          <w:trHeight w:val="432"/>
        </w:trPr>
        <w:tc>
          <w:tcPr>
            <w:tcW w:w="273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00F5E8B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471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74EE309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3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70CBD95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>10:30</w:t>
            </w:r>
          </w:p>
        </w:tc>
        <w:tc>
          <w:tcPr>
            <w:tcW w:w="141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575DCFF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>11:45</w:t>
            </w:r>
          </w:p>
        </w:tc>
      </w:tr>
      <w:tr w:rsidRPr="00EB1B5F" w:rsidR="00EB1B5F" w:rsidTr="00EB1B5F" w14:paraId="44E23BD6" w14:textId="77777777">
        <w:trPr>
          <w:trHeight w:val="305"/>
        </w:trPr>
        <w:tc>
          <w:tcPr>
            <w:tcW w:w="8207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390549EC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Italian"/>
              </w:rPr>
              <w:t>TITOLO DELLA RIUNIONE / NOME DEL PROGETTO</w:t>
            </w:r>
          </w:p>
        </w:tc>
        <w:tc>
          <w:tcPr>
            <w:tcW w:w="2827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1AF1AF63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Italian"/>
              </w:rPr>
              <w:t>FACILITATORE</w:t>
            </w:r>
          </w:p>
        </w:tc>
      </w:tr>
      <w:tr w:rsidRPr="00EB1B5F" w:rsidR="00EB1B5F" w:rsidTr="00EB1B5F" w14:paraId="77DA56C3" w14:textId="77777777">
        <w:trPr>
          <w:trHeight w:val="432"/>
        </w:trPr>
        <w:tc>
          <w:tcPr>
            <w:tcW w:w="820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361E568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44EA9EC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B1B5F" w:rsidR="00EB1B5F" w:rsidTr="00EB1B5F" w14:paraId="0605A9CA" w14:textId="77777777">
        <w:trPr>
          <w:trHeight w:val="169"/>
        </w:trPr>
        <w:tc>
          <w:tcPr>
            <w:tcW w:w="273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0E3F7D9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34C0C791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62B4DFB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4FF83C3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012BBD31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EB1B5F" w:rsidR="00EB1B5F" w:rsidTr="00EB1B5F" w14:paraId="5BDEA66C" w14:textId="77777777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EB1B5F" w:rsidR="00EB1B5F" w:rsidP="00EB1B5F" w:rsidRDefault="00EB1B5F" w14:paraId="224F6B93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EB1B5F">
              <w:rPr>
                <w:rFonts w:cs="Calibri"/>
                <w:color w:val="000000"/>
                <w:sz w:val="24"/>
                <w:lang w:val="Italian"/>
              </w:rPr>
              <w:t>1. RISULTATI DELLA SETTIMANA</w:t>
            </w:r>
          </w:p>
        </w:tc>
      </w:tr>
      <w:tr w:rsidRPr="00EB1B5F" w:rsidR="00EB1B5F" w:rsidTr="00EB1B5F" w14:paraId="2342D397" w14:textId="77777777">
        <w:trPr>
          <w:trHeight w:val="1152"/>
        </w:trPr>
        <w:tc>
          <w:tcPr>
            <w:tcW w:w="11035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07A36AB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>Storie di successo dei membri del team</w:t>
            </w:r>
          </w:p>
        </w:tc>
        <w:bookmarkStart w:name="_GoBack" w:id="5"/>
        <w:bookmarkEnd w:id="5"/>
      </w:tr>
      <w:tr w:rsidRPr="00EB1B5F" w:rsidR="00EB1B5F" w:rsidTr="00EB1B5F" w14:paraId="70BD9F33" w14:textId="77777777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55BC162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2BAACF41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52DDB878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1EFAB4DA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12F8E032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EB1B5F" w:rsidR="00EB1B5F" w:rsidTr="00EB1B5F" w14:paraId="2456D8ED" w14:textId="77777777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EB1B5F" w:rsidR="00EB1B5F" w:rsidP="00EB1B5F" w:rsidRDefault="00EB1B5F" w14:paraId="35915AD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EB1B5F">
              <w:rPr>
                <w:rFonts w:cs="Calibri"/>
                <w:color w:val="000000"/>
                <w:sz w:val="24"/>
                <w:lang w:val="Italian"/>
              </w:rPr>
              <w:t>2. REVISIONE DEI PROGRESSI DEGLI OBIETTIVI</w:t>
            </w:r>
          </w:p>
        </w:tc>
      </w:tr>
      <w:tr w:rsidRPr="00EB1B5F" w:rsidR="00EB1B5F" w:rsidTr="00EB1B5F" w14:paraId="09EA41DA" w14:textId="77777777">
        <w:trPr>
          <w:trHeight w:val="339"/>
        </w:trPr>
        <w:tc>
          <w:tcPr>
            <w:tcW w:w="273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32CCC860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DESCRIZIONE DELL'OBIETTIVO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752FE144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SEGNA GOL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48E1D81A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ANNO IN CORSO YTD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1B2C3497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YTD ANNO PRECEDENTE</w:t>
            </w:r>
          </w:p>
        </w:tc>
      </w:tr>
      <w:tr w:rsidRPr="00EB1B5F" w:rsidR="00EB1B5F" w:rsidTr="00EB1B5F" w14:paraId="561498AF" w14:textId="77777777">
        <w:trPr>
          <w:trHeight w:val="423"/>
        </w:trPr>
        <w:tc>
          <w:tcPr>
            <w:tcW w:w="273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7AECF62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FAB10B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10AD870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C21570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B1B5F" w:rsidR="00EB1B5F" w:rsidTr="00EB1B5F" w14:paraId="4E045F06" w14:textId="77777777">
        <w:trPr>
          <w:trHeight w:val="423"/>
        </w:trPr>
        <w:tc>
          <w:tcPr>
            <w:tcW w:w="273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F32563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7921E08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23B0958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486461A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B1B5F" w:rsidR="00EB1B5F" w:rsidTr="00EB1B5F" w14:paraId="7A59360A" w14:textId="77777777">
        <w:trPr>
          <w:trHeight w:val="423"/>
        </w:trPr>
        <w:tc>
          <w:tcPr>
            <w:tcW w:w="273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18BE4AF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574E9AC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7D94B53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4CF8A83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B1B5F" w:rsidR="00EB1B5F" w:rsidTr="00EB1B5F" w14:paraId="6D2ED6BB" w14:textId="77777777">
        <w:trPr>
          <w:trHeight w:val="423"/>
        </w:trPr>
        <w:tc>
          <w:tcPr>
            <w:tcW w:w="273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4B7B207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4D99080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02D631D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E41CBA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B1B5F" w:rsidR="00EB1B5F" w:rsidTr="00EB1B5F" w14:paraId="25EAC455" w14:textId="77777777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38F0A7A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035CF59C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204714C6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61F4C51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063B2443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EB1B5F" w:rsidR="00EB1B5F" w:rsidTr="00EB1B5F" w14:paraId="0E8722A8" w14:textId="77777777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EB1B5F" w:rsidR="00EB1B5F" w:rsidP="00EB1B5F" w:rsidRDefault="00EB1B5F" w14:paraId="3A7AA7E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EB1B5F">
              <w:rPr>
                <w:rFonts w:cs="Calibri"/>
                <w:color w:val="000000"/>
                <w:sz w:val="24"/>
                <w:lang w:val="Italian"/>
              </w:rPr>
              <w:t>3. REVISIONE DEI PUNTI DI AZIONE DELLA RIUNIONE PRECEDENTE</w:t>
            </w:r>
          </w:p>
        </w:tc>
      </w:tr>
      <w:tr w:rsidRPr="00EB1B5F" w:rsidR="00EB1B5F" w:rsidTr="00EB1B5F" w14:paraId="2D3C19BA" w14:textId="77777777">
        <w:trPr>
          <w:trHeight w:val="339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7149382E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DESCRIZIONE DELL'AZIONE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20FD42E9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AZIONI CHE DEVONO ESSERE INTRAPRESE DA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2EFCA469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DATA DA CUI AGIRE</w:t>
            </w:r>
          </w:p>
        </w:tc>
      </w:tr>
      <w:tr w:rsidRPr="00EB1B5F" w:rsidR="00EB1B5F" w:rsidTr="00EB1B5F" w14:paraId="02806A5D" w14:textId="77777777">
        <w:trPr>
          <w:trHeight w:val="423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75B3B64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0A64CD7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582AF18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B1B5F" w:rsidR="00EB1B5F" w:rsidTr="00EB1B5F" w14:paraId="1D9D7A14" w14:textId="77777777">
        <w:trPr>
          <w:trHeight w:val="423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137D2C9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4425005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5A8AE5C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B1B5F" w:rsidR="00EB1B5F" w:rsidTr="00EB1B5F" w14:paraId="7CD657A4" w14:textId="77777777">
        <w:trPr>
          <w:trHeight w:val="423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3D611DF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51C8731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11F4F13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B1B5F" w:rsidR="00EB1B5F" w:rsidTr="00EB1B5F" w14:paraId="6FFED613" w14:textId="77777777">
        <w:trPr>
          <w:trHeight w:val="423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45ED232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356AF46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32DD2D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B1B5F" w:rsidR="00EB1B5F" w:rsidTr="00EB1B5F" w14:paraId="11381EA6" w14:textId="77777777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1E6791C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0650A1AB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5E56C1D6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415708BB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42F6CD8B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EB1B5F" w:rsidR="00EB1B5F" w:rsidTr="00EB1B5F" w14:paraId="5F37F214" w14:textId="77777777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EB1B5F" w:rsidR="00EB1B5F" w:rsidP="00EB1B5F" w:rsidRDefault="00EB1B5F" w14:paraId="30FC6EEB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EB1B5F">
              <w:rPr>
                <w:rFonts w:cs="Calibri"/>
                <w:color w:val="000000"/>
                <w:sz w:val="24"/>
                <w:lang w:val="Italian"/>
              </w:rPr>
              <w:t>4. NUOVI PUNTI ALL'ORDINE DEL GIORNO</w:t>
            </w:r>
          </w:p>
        </w:tc>
      </w:tr>
      <w:tr w:rsidRPr="00EB1B5F" w:rsidR="00EB1B5F" w:rsidTr="00EB1B5F" w14:paraId="2C8BBC1D" w14:textId="77777777">
        <w:trPr>
          <w:trHeight w:val="339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004ED8C3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DESCRIZIONE DELL'AZIONE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6BDE6F1A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DA PRESENTARE ENTRO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B1B5F" w:rsidR="00EB1B5F" w:rsidP="00EB1B5F" w:rsidRDefault="00EB1B5F" w14:paraId="4F59367A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RISULTATO PREVISTO</w:t>
            </w:r>
          </w:p>
        </w:tc>
      </w:tr>
      <w:tr w:rsidRPr="00EB1B5F" w:rsidR="00EB1B5F" w:rsidTr="00EB1B5F" w14:paraId="446F413F" w14:textId="77777777">
        <w:trPr>
          <w:trHeight w:val="423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07BC7D8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5295BF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7EBA197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B1B5F" w:rsidR="00EB1B5F" w:rsidTr="00EB1B5F" w14:paraId="01060D55" w14:textId="77777777">
        <w:trPr>
          <w:trHeight w:val="423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7B26DA1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1C8973C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02B87D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B1B5F" w:rsidR="00EB1B5F" w:rsidTr="00EB1B5F" w14:paraId="413671DF" w14:textId="77777777">
        <w:trPr>
          <w:trHeight w:val="423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03A366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3445833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9C838C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B1B5F" w:rsidR="00EB1B5F" w:rsidTr="00EB1B5F" w14:paraId="3BBE2C2D" w14:textId="77777777">
        <w:trPr>
          <w:trHeight w:val="423"/>
        </w:trPr>
        <w:tc>
          <w:tcPr>
            <w:tcW w:w="547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60BB5A7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0E8A7AF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719D547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B1B5F" w:rsidR="00EB1B5F" w:rsidTr="00EB1B5F" w14:paraId="66764397" w14:textId="77777777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09B1973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7D01C1E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4779E230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29E728BA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24122085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EB1B5F" w:rsidR="00EB1B5F" w:rsidTr="00EB1B5F" w14:paraId="7B5001A2" w14:textId="77777777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EB1B5F" w:rsidR="00EB1B5F" w:rsidP="00EB1B5F" w:rsidRDefault="00EB1B5F" w14:paraId="620BD75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EB1B5F">
              <w:rPr>
                <w:rFonts w:cs="Calibri"/>
                <w:color w:val="000000"/>
                <w:sz w:val="24"/>
                <w:lang w:val="Italian"/>
              </w:rPr>
              <w:t>5. REVISIONE</w:t>
            </w:r>
          </w:p>
        </w:tc>
      </w:tr>
      <w:tr w:rsidRPr="00EB1B5F" w:rsidR="00EB1B5F" w:rsidTr="00EB1B5F" w14:paraId="214CE349" w14:textId="77777777">
        <w:trPr>
          <w:trHeight w:val="1152"/>
        </w:trPr>
        <w:tc>
          <w:tcPr>
            <w:tcW w:w="11035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B1B5F" w:rsidR="00EB1B5F" w:rsidP="00EB1B5F" w:rsidRDefault="00EB1B5F" w14:paraId="475BA16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>Revisione dei nuovi punti all'ordine del giorno; Revisione della riunione: cosa ha funzionato e cosa può essere migliorato?</w:t>
            </w:r>
          </w:p>
        </w:tc>
      </w:tr>
      <w:tr w:rsidRPr="00EB1B5F" w:rsidR="00EB1B5F" w:rsidTr="00EB1B5F" w14:paraId="7DF0503E" w14:textId="77777777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1DB837B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3F3D68C7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31E96E37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6335F83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28812835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EB1B5F" w:rsidR="00EB1B5F" w:rsidTr="00EB1B5F" w14:paraId="3D52CADF" w14:textId="77777777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EB1B5F" w:rsidR="00EB1B5F" w:rsidP="00EB1B5F" w:rsidRDefault="00EB1B5F" w14:paraId="0743564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EB1B5F">
              <w:rPr>
                <w:rFonts w:cs="Calibri"/>
                <w:color w:val="000000"/>
                <w:sz w:val="24"/>
                <w:lang w:val="Italian"/>
              </w:rPr>
              <w:t>6. PROSSIMA RIUNIONE</w:t>
            </w:r>
          </w:p>
        </w:tc>
      </w:tr>
      <w:tr w:rsidRPr="00EB1B5F" w:rsidR="00EB1B5F" w:rsidTr="00EB1B5F" w14:paraId="17F7BB4D" w14:textId="77777777">
        <w:trPr>
          <w:trHeight w:val="254"/>
        </w:trPr>
        <w:tc>
          <w:tcPr>
            <w:tcW w:w="273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2C3DB35E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Italian"/>
              </w:rPr>
              <w:t>GIORNO E DATA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5616D545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Italian"/>
              </w:rPr>
              <w:t>UBICAZIONE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450093C7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Italian"/>
              </w:rPr>
              <w:t>ORARIO DI INIZIO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B1B5F" w:rsidR="00EB1B5F" w:rsidP="00EB1B5F" w:rsidRDefault="00EB1B5F" w14:paraId="42321FB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EB1B5F">
              <w:rPr>
                <w:rFonts w:cs="Calibri"/>
                <w:color w:val="000000"/>
                <w:sz w:val="18"/>
                <w:szCs w:val="18"/>
                <w:lang w:val="Italian"/>
              </w:rPr>
              <w:t>ORA DI FINE</w:t>
            </w:r>
          </w:p>
        </w:tc>
      </w:tr>
      <w:tr w:rsidRPr="00EB1B5F" w:rsidR="00EB1B5F" w:rsidTr="00EB1B5F" w14:paraId="208AA084" w14:textId="77777777">
        <w:trPr>
          <w:trHeight w:val="576"/>
        </w:trPr>
        <w:tc>
          <w:tcPr>
            <w:tcW w:w="273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15D92A3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471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4734CD5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3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4FB5F17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3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B1B5F" w:rsidR="00EB1B5F" w:rsidP="00EB1B5F" w:rsidRDefault="00EB1B5F" w14:paraId="11FC8BC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EB1B5F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EB1B5F" w:rsidRDefault="00EB1B5F" w14:paraId="013CB848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EB1B5F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11764AD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2220C2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F38DE5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3CC18D1B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73B596B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1863D62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491B70C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684F1B59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79BB8" w14:textId="77777777" w:rsidR="00C52147" w:rsidRDefault="00C52147" w:rsidP="00F36FE0">
      <w:r>
        <w:separator/>
      </w:r>
    </w:p>
  </w:endnote>
  <w:endnote w:type="continuationSeparator" w:id="0">
    <w:p w14:paraId="5EEB22A7" w14:textId="77777777" w:rsidR="00C52147" w:rsidRDefault="00C5214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2A8CFBF7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7DAAF3FD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3A1F8985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 w14:paraId="66EB87AF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147" w:rsidRDefault="00C52147" w14:paraId="01903A6C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C19FD" w14:textId="77777777" w:rsidR="00C52147" w:rsidRDefault="00C52147" w:rsidP="00F36FE0">
      <w:r>
        <w:separator/>
      </w:r>
    </w:p>
  </w:footnote>
  <w:footnote w:type="continuationSeparator" w:id="0">
    <w:p w14:paraId="3120DFA9" w14:textId="77777777" w:rsidR="00C52147" w:rsidRDefault="00C52147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40D7" w14:textId="77777777" w:rsidR="00C52147" w:rsidRDefault="00C52147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51CF8" w14:textId="77777777" w:rsidR="00C52147" w:rsidRDefault="00C52147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0B743" w14:textId="77777777" w:rsidR="00C52147" w:rsidRDefault="00C5214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4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4152"/>
    <w:rsid w:val="008C3ED9"/>
    <w:rsid w:val="008F0F82"/>
    <w:rsid w:val="009016C1"/>
    <w:rsid w:val="009152A8"/>
    <w:rsid w:val="009403F7"/>
    <w:rsid w:val="00942BD8"/>
    <w:rsid w:val="009541D8"/>
    <w:rsid w:val="00965079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04D2"/>
    <w:rsid w:val="00B5531F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52147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1B5F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6BF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01&amp;utm_language=IT&amp;utm_source=integrated+content&amp;utm_campaign=/free-meeting-agenda-templates-word&amp;utm_medium=ic+weekly+meeting+agenda+template+37501+word+it&amp;lpa=ic+weekly+meeting+agenda+template+3750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DFE4BB-7CFD-488A-B689-4BF7C560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IC-Weekly-Meeting-Agenda-Template_WORD.dotx</Template>
  <TotalTime>0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2019-11-07T17:36:00Z</dcterms:created>
  <dcterms:modified xsi:type="dcterms:W3CDTF">2019-11-07T17:36:00Z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