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44" w:rsidP="000361A2" w:rsidRDefault="00B83E3A" w14:paraId="2FCCD23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French"/>
        </w:rPr>
        <w:drawing>
          <wp:anchor distT="0" distB="0" distL="114300" distR="114300" simplePos="0" relativeHeight="251649024" behindDoc="0" locked="0" layoutInCell="1" allowOverlap="1" wp14:editId="3164347C" wp14:anchorId="15719F5D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EE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RAPPORT HEBDOMADAIRE SUR L'ÉTAT D'AVANCEMENT DU PROJET</w:t>
      </w:r>
    </w:p>
    <w:p w:rsidRPr="002152A4" w:rsidR="00B460B2" w:rsidP="005A0145" w:rsidRDefault="00B460B2" w14:paraId="5FA8C91D" w14:textId="77777777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 w14:paraId="41A51918" w14:textId="77777777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 w14:paraId="69384E86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French"/>
              </w:rPr>
              <w:t>NOM DU PROJET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 w14:paraId="3029679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 w14:paraId="3F77B777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CODE DU PROJET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 w14:paraId="6EC61F2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 w14:paraId="75C07AF8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a7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 w14:paraId="245E9A9D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43A605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PROJET</w:t>
            </w:r>
          </w:p>
          <w:p w:rsidRPr="005A0145" w:rsidR="001C39AD" w:rsidP="001C39AD" w:rsidRDefault="001C39AD" w14:paraId="7E8F11A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GÉRANT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51A5B725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DATE DE</w:t>
            </w:r>
          </w:p>
          <w:p w:rsidRPr="001C39AD" w:rsidR="001C39AD" w:rsidP="001C39AD" w:rsidRDefault="001C39AD" w14:paraId="5D6FE12E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ENTRÉE D'ÉTAT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281E7A47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PÉRIODE</w:t>
            </w:r>
          </w:p>
          <w:p w:rsidRPr="001C39AD" w:rsidR="001C39AD" w:rsidP="001C39AD" w:rsidRDefault="001C39AD" w14:paraId="3445C41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COUVERT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 w14:paraId="73809F7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DATE PRÉVUE</w:t>
            </w:r>
          </w:p>
          <w:p w:rsidRPr="001C39AD" w:rsidR="001C39AD" w:rsidP="001C39AD" w:rsidRDefault="001C39AD" w14:paraId="287179E9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French"/>
              </w:rPr>
              <w:t>D'ACHÈVEMENT</w:t>
            </w:r>
          </w:p>
        </w:tc>
      </w:tr>
      <w:tr w:rsidRPr="005A0145" w:rsidR="001C39AD" w:rsidTr="001C39AD" w14:paraId="22F90F6D" w14:textId="77777777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C5E5100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2956504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6F52A77B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 w14:paraId="50F004E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 w14:paraId="47D1859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 w14:paraId="4BFEC626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 xml:space="preserve">ÉTAT D'AVANCEMENT DU PROJET CETTE SEMAINE</w:t>
      </w: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 w14:paraId="28F11713" w14:textId="77777777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 w14:paraId="080486E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French"/>
              </w:rPr>
              <w:t>ÉTAT D'AVANCEMENT GÉNÉRAL DU PROJET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 w14:paraId="30B849B9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Barrage routier / | d'UTILISATION EXCÉDENTAIRE   RISQUES POTENTIELS / RETARDS |   SUR LA BONNE VOIE</w:t>
            </w:r>
          </w:p>
        </w:tc>
      </w:tr>
    </w:tbl>
    <w:p w:rsidRPr="001C61A0" w:rsidR="001C61A0" w:rsidP="001C61A0" w:rsidRDefault="001C61A0" w14:paraId="440EF7B6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0D41E9B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French"/>
        </w:rPr>
        <w:t>RÉSUMÉ</w:t>
      </w:r>
    </w:p>
    <w:p w:rsidR="001C61A0" w:rsidP="001C61A0" w:rsidRDefault="001C61A0" w14:paraId="34B00133" w14:textId="77777777">
      <w:pPr>
        <w:bidi w:val="false"/>
        <w:rPr>
          <w:noProof/>
        </w:rPr>
      </w:pPr>
      <w:r w:rsidRPr="001C61A0">
        <w:rPr>
          <w:noProof/>
          <w:lang w:val="French"/>
        </w:rPr>
        <w:t xml:space="preserve">Entrez ici des informations sur l'état général et les faits saillants: « Temps perdu récupéré de la dernière période; » « L'assurance qualité a commencé deux jours plus tôt que prévu; » « Retard dans certains commentaires des clients, mais minime. »</w:t>
      </w:r>
    </w:p>
    <w:p w:rsidRPr="001C61A0" w:rsidR="001C61A0" w:rsidP="001C61A0" w:rsidRDefault="001C61A0" w14:paraId="5F2AD4B2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 w14:paraId="3E571264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092EA2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5D165F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bookmarkStart w:name="_GoBack" w:id="0"/>
        <w:bookmarkEnd w:id="0"/>
      </w:tr>
    </w:tbl>
    <w:p w:rsidRPr="001C61A0" w:rsidR="001C61A0" w:rsidP="001C61A0" w:rsidRDefault="001C61A0" w14:paraId="2D69589A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 w14:paraId="3D78D05B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French"/>
        </w:rPr>
        <w:t>ÉTAPES</w:t>
      </w:r>
    </w:p>
    <w:p w:rsidRPr="001C61A0" w:rsidR="001C61A0" w:rsidP="001C61A0" w:rsidRDefault="001C61A0" w14:paraId="5EDE06AD" w14:textId="77777777">
      <w:pPr>
        <w:bidi w:val="false"/>
        <w:rPr>
          <w:noProof/>
          <w:sz w:val="10"/>
          <w:szCs w:val="10"/>
        </w:rPr>
      </w:pPr>
    </w:p>
    <w:tbl>
      <w:tblPr>
        <w:tblStyle w:val="a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 w14:paraId="026B2B44" w14:textId="77777777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 w14:paraId="06B30FF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 w14:paraId="1E78268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 w14:paraId="64678CD8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 w14:paraId="73931CB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lastRenderedPageBreak/>
        <w:t>COMPOSANTES DU PROJET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 w14:paraId="4D540C0A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6DC0F4E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COMPOSANT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1E7F9E08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STATUT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20DE4C3C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 w14:paraId="0B1F5D89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NOTES</w:t>
            </w:r>
          </w:p>
        </w:tc>
      </w:tr>
      <w:tr w:rsidRPr="00EB6FD8" w:rsidR="00EB6FD8" w:rsidTr="00ED1D65" w14:paraId="37304AC6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2C5EA91C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BUDGET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468A69F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</w:t>
            </w:r>
          </w:p>
          <w:p w:rsidR="00EB6FD8" w:rsidP="00EB6FD8" w:rsidRDefault="00EB6FD8" w14:paraId="47101DE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 w14:paraId="50589D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SOUS</w:t>
            </w:r>
          </w:p>
          <w:p w:rsidR="00EB6FD8" w:rsidP="00EB6FD8" w:rsidRDefault="00EB6FD8" w14:paraId="729F559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 w14:paraId="65A3B2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40237A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741DD2E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Faits saillants de l'appel 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French"/>
              </w:rPr>
              <w:t>« Travail exceptionnel », « Problèmes résolus, ainsi que des problèmes, y compris l'établissement de la propriété de la résolution des problèmes ».</w:t>
            </w:r>
          </w:p>
        </w:tc>
      </w:tr>
      <w:tr w:rsidRPr="00EB6FD8" w:rsidR="00EB6FD8" w:rsidTr="00ED1D65" w14:paraId="5C20E627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52B14E98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RESSOURCES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7720EDB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 w14:paraId="454B7C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 w14:paraId="7BEBE66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 w14:paraId="23F27D6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 w14:paraId="28C24B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40DF56C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53115CC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>Nouveaux développements, nouveaux membres de l'équipe, etc.</w:t>
            </w:r>
          </w:p>
        </w:tc>
      </w:tr>
      <w:tr w:rsidRPr="00EB6FD8" w:rsidR="00EB6FD8" w:rsidTr="00ED1D65" w14:paraId="56734F65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752A5848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CHRONOLOGIE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7489B4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 w14:paraId="61DE4D2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 w14:paraId="28434D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 w14:paraId="38F3A58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 w14:paraId="762266D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20D0196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6A6C43D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>En route vers la date de lancement finale</w:t>
            </w:r>
          </w:p>
        </w:tc>
      </w:tr>
      <w:tr w:rsidRPr="00EB6FD8" w:rsidR="00EB6FD8" w:rsidTr="00ED1D65" w14:paraId="40E6E4BA" w14:textId="77777777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 w14:paraId="20B9A9B0" w14:textId="77777777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French"/>
              </w:rPr>
              <w:t>PORTÉE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 w14:paraId="0DAF902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BARRAGE ROUTIER / DÉPASSEMENT  </w:t>
            </w:r>
          </w:p>
          <w:p w:rsidR="00EB6FD8" w:rsidP="00EB6FD8" w:rsidRDefault="00EB6FD8" w14:paraId="233A83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="00EB6FD8" w:rsidP="00EB6FD8" w:rsidRDefault="00EB6FD8" w14:paraId="16C7797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 xml:space="preserve">RISQUES / RETARDS POTENTIELS  </w:t>
            </w:r>
          </w:p>
          <w:p w:rsidR="00EB6FD8" w:rsidP="00EB6FD8" w:rsidRDefault="00EB6FD8" w14:paraId="7D8AB5F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–</w:t>
            </w:r>
          </w:p>
          <w:p w:rsidRPr="00EB6FD8" w:rsidR="00EB6FD8" w:rsidP="00EB6FD8" w:rsidRDefault="00EB6FD8" w14:paraId="4D72F3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French"/>
              </w:rPr>
              <w:t>SUR LA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 w14:paraId="4DE9207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 w14:paraId="038FDB9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 w14:paraId="74E17CFF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 w14:paraId="09854324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 w14:paraId="586D8355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lastRenderedPageBreak/>
        <w:t>TRAVAIL ACCOMPLI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10D7ECA9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C544A1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TÂCHE N°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48AC2C8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10340EFB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382F7CEA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RÉCEPTION</w:t>
            </w:r>
          </w:p>
        </w:tc>
      </w:tr>
      <w:tr w:rsidRPr="00EB6FD8" w:rsidR="00A673D6" w:rsidTr="00A673D6" w14:paraId="78BD4C9F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69EC61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542251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438EFA4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F23BAA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24648C3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11315E6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2E0086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53DE643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2B77DD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070DA6FD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063AFE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B61462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DCC45D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09F36F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3A21F14E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31CBDCED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E73F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67F9FB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91EB566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 w14:paraId="3C3EE443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33322B7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1BC7971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52FCAB5E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424716B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53C7B541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 w14:paraId="2F81736E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RISQUES ET OBSTACLES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 w14:paraId="37B61EB7" w14:textId="77777777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1435FD42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N° DE RISQUE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76418C96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4BBB5EDC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French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 w14:paraId="6E330E3D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French"/>
              </w:rPr>
              <w:t>Réparer</w:t>
            </w:r>
          </w:p>
        </w:tc>
      </w:tr>
      <w:tr w:rsidRPr="00EB6FD8" w:rsidR="00A673D6" w:rsidTr="0076489D" w14:paraId="3DFD875D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60C52354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05E926F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5C89406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87790D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18B3CFAB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23ED82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FF6E9B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3E710F5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2671C4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2545B126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453295BB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40A7132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495BDEA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5FA3AD8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7DC0872C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7DA9B7BF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2FB1C6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267CE180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1FE3B5C2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 w14:paraId="360B2DD1" w14:textId="77777777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 w14:paraId="5E0EAFEC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 w14:paraId="747FE43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 w14:paraId="69624ED8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 w14:paraId="7B7797E5" w14:textId="77777777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 w14:paraId="65E98E0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 w14:paraId="4BFB94D7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lastRenderedPageBreak/>
        <w:t>FAITS SAILLANTS ET PRINCIPAUX POINTS À RETENIR</w:t>
      </w:r>
    </w:p>
    <w:p w:rsidR="00A673D6" w:rsidP="00A673D6" w:rsidRDefault="00A673D6" w14:paraId="0D89C936" w14:textId="77777777">
      <w:pPr>
        <w:bidi w:val="false"/>
        <w:rPr>
          <w:noProof/>
        </w:rPr>
      </w:pPr>
      <w:r w:rsidRPr="00A673D6">
        <w:rPr>
          <w:noProof/>
          <w:lang w:val="French"/>
        </w:rPr>
        <w:t>Des puces d'excellent travail, qui possède quoi, où les équipes pivotent, les commentaires reçus pendant la semaine, etc.</w:t>
      </w:r>
    </w:p>
    <w:p w:rsidRPr="005A0145" w:rsidR="00A673D6" w:rsidP="00A673D6" w:rsidRDefault="00A673D6" w14:paraId="79F8CC91" w14:textId="77777777">
      <w:pPr>
        <w:bidi w:val="false"/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 w14:paraId="23643269" w14:textId="77777777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 w14:paraId="58CCE07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 w14:paraId="46CC36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55EEB9D7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 w14:paraId="425C42D3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>TRAVAUX À VENIR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 w14:paraId="08E752F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687C6AB2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SEMAINE N°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08162AE6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STATUT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 w14:paraId="5578732C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French"/>
              </w:rPr>
              <w:t>DÉTAILS</w:t>
            </w:r>
          </w:p>
        </w:tc>
      </w:tr>
      <w:tr w:rsidRPr="005A0145" w:rsidR="003672D0" w:rsidTr="008E6621" w14:paraId="421C33BD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D66FB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2BF4D6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6008867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2467D091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EF9BAB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D7BFA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84FB1E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8B13F87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DB91D9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1B2398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D559E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 w14:paraId="6D46F18E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52DEEB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CFE20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 w14:paraId="4C22C75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32BA06B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5ADCC5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78449D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910C39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C67742E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BB5DD6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AFB523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68D0E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7DCECD08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47E0C9A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5A5B7D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118A32E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16BE78EF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19CB0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732478A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936649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422B1260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4322E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342F08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B5B21C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 w14:paraId="0429670A" w14:textId="77777777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096CD33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2EF0368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 w14:paraId="5069C14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 w14:paraId="4362A9B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 w14:paraId="3B15F5CD" w14:textId="77777777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French"/>
        </w:rPr>
        <w:t xml:space="preserve">CALENDRIER GLOBAL DE L'AVANCEMENT DU PROJET</w:t>
      </w:r>
    </w:p>
    <w:p w:rsidR="005A0145" w:rsidP="00B460B2" w:rsidRDefault="005A0145" w14:paraId="548379E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 w14:paraId="52E8C19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3A60CAFF" wp14:anchorId="414CCCFD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 w14:paraId="4B18E7E1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ROADBLOCK 1</w:t>
                              </w:r>
                            </w:p>
                            <w:p w:rsidRPr="00A91DEA" w:rsidR="002F23D3" w:rsidP="00A91DEA" w:rsidRDefault="002F23D3" w14:paraId="15846FEB" w14:textId="77777777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" w14:anchorId="414CCCFD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 w14:paraId="4B18E7E1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ROADBLOCK 1</w:t>
                        </w:r>
                      </w:p>
                      <w:p w:rsidRPr="00A91DEA" w:rsidR="002F23D3" w:rsidP="00A91DEA" w:rsidRDefault="002F23D3" w14:paraId="15846FEB" w14:textId="77777777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F2466EA" wp14:anchorId="2E585E3F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" w14:anchorId="2306B8F9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6F68313C" wp14:anchorId="028CD230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14C3B98F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1</w:t>
                              </w:r>
                            </w:p>
                            <w:p w:rsidR="002F23D3" w:rsidP="002F23D3" w:rsidRDefault="002F23D3" w14:paraId="33B25839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" w14:anchorId="028CD230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 w14:paraId="14C3B98F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1</w:t>
                        </w:r>
                      </w:p>
                      <w:p w:rsidR="002F23D3" w:rsidP="002F23D3" w:rsidRDefault="002F23D3" w14:paraId="33B25839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26610E37" wp14:anchorId="0B35B4AD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0995CED6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2</w:t>
                              </w:r>
                            </w:p>
                            <w:p w:rsidR="002F23D3" w:rsidP="002F23D3" w:rsidRDefault="002F23D3" w14:paraId="532C9898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" w14:anchorId="0B35B4AD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0995CED6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2</w:t>
                        </w:r>
                      </w:p>
                      <w:p w:rsidR="002F23D3" w:rsidP="002F23D3" w:rsidRDefault="002F23D3" w14:paraId="532C9898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4D6DD29C" wp14:anchorId="746B24C0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59A49AB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3</w:t>
                              </w:r>
                            </w:p>
                            <w:p w:rsidR="002F23D3" w:rsidP="002F23D3" w:rsidRDefault="002F23D3" w14:paraId="6B090CBF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" w14:anchorId="746B24C0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 w14:paraId="659A49AB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3</w:t>
                        </w:r>
                      </w:p>
                      <w:p w:rsidR="002F23D3" w:rsidP="002F23D3" w:rsidRDefault="002F23D3" w14:paraId="6B090CBF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65182809" wp14:anchorId="09358411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4E46760E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4</w:t>
                              </w:r>
                            </w:p>
                            <w:p w:rsidR="002F23D3" w:rsidP="002F23D3" w:rsidRDefault="002F23D3" w14:paraId="002BCB76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" w14:anchorId="09358411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 w14:paraId="4E46760E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4</w:t>
                        </w:r>
                      </w:p>
                      <w:p w:rsidR="002F23D3" w:rsidP="002F23D3" w:rsidRDefault="002F23D3" w14:paraId="002BCB76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1BEE48F2" wp14:anchorId="6AC4D362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 w14:paraId="61395DF0" w14:textId="77777777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MILESTONE 5</w:t>
                              </w:r>
                            </w:p>
                            <w:p w:rsidR="002F23D3" w:rsidP="002F23D3" w:rsidRDefault="002F23D3" w14:paraId="70D5A7D0" w14:textId="77777777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" w14:anchorId="6AC4D362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 w14:paraId="61395DF0" w14:textId="77777777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MILESTONE 5</w:t>
                        </w:r>
                      </w:p>
                      <w:p w:rsidR="002F23D3" w:rsidP="002F23D3" w:rsidRDefault="002F23D3" w14:paraId="70D5A7D0" w14:textId="77777777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52E20495" wp14:anchorId="1F712696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 w14:paraId="7116C366" w14:textId="77777777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</w:rPr>
                                <w:t>CURRENT TIMELINE POSITION</w:t>
                              </w:r>
                            </w:p>
                            <w:p w:rsidRPr="00C002CD" w:rsidR="002F23D3" w:rsidP="002F23D3" w:rsidRDefault="002F23D3" w14:paraId="11531ACA" w14:textId="77777777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" w14:anchorId="1F712696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 w14:paraId="7116C366" w14:textId="77777777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</w:rPr>
                          <w:t>CURRENT TIMELINE POSITION</w:t>
                        </w:r>
                      </w:p>
                      <w:p w:rsidRPr="00C002CD" w:rsidR="002F23D3" w:rsidP="002F23D3" w:rsidRDefault="002F23D3" w14:paraId="11531ACA" w14:textId="77777777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1FF30C05" wp14:anchorId="43D6BBE5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 w14:paraId="3819286B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ROADBLOCK 2</w:t>
                              </w:r>
                            </w:p>
                            <w:p w:rsidRPr="00132FDE" w:rsidR="002F23D3" w:rsidP="00A91DEA" w:rsidRDefault="002F23D3" w14:paraId="383061DF" w14:textId="77777777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French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" w14:anchorId="43D6BBE5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 w14:paraId="3819286B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ROADBLOCK 2</w:t>
                        </w:r>
                      </w:p>
                      <w:p w:rsidRPr="00132FDE" w:rsidR="002F23D3" w:rsidP="00A91DEA" w:rsidRDefault="002F23D3" w14:paraId="383061DF" w14:textId="77777777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French"/>
                          </w:rPr>
                          <w:t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C748B99" wp14:anchorId="4A20EEC3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09F5E4AD" w14:textId="77777777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ench"/>
                              </w:rPr>
                              <w:t>PROJECT START DATE</w:t>
                            </w:r>
                          </w:p>
                          <w:p w:rsidR="002F23D3" w:rsidP="002F23D3" w:rsidRDefault="002F23D3" w14:paraId="3952893B" w14:textId="77777777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ench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A20EEC3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">
                <v:textbox>
                  <w:txbxContent>
                    <w:p w:rsidR="002F23D3" w:rsidP="002F23D3" w:rsidRDefault="002F23D3" w14:paraId="09F5E4AD" w14:textId="77777777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French"/>
                        </w:rPr>
                        <w:t>PROJECT START DATE</w:t>
                      </w:r>
                    </w:p>
                    <w:p w:rsidR="002F23D3" w:rsidP="002F23D3" w:rsidRDefault="002F23D3" w14:paraId="3952893B" w14:textId="77777777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French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2C8754E" wp14:anchorId="4E1C67D7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 w14:paraId="4F1D9089" w14:textId="77777777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French"/>
                              </w:rPr>
                              <w:t>PROJECT END DATE</w:t>
                            </w:r>
                          </w:p>
                          <w:p w:rsidR="002F23D3" w:rsidP="002F23D3" w:rsidRDefault="002F23D3" w14:paraId="3C3EC1CB" w14:textId="77777777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ench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" w14:anchorId="4E1C67D7">
                <v:textbox>
                  <w:txbxContent>
                    <w:p w:rsidR="002F23D3" w:rsidP="002F23D3" w:rsidRDefault="002F23D3" w14:paraId="4F1D9089" w14:textId="77777777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French"/>
                        </w:rPr>
                        <w:t>PROJECT END DATE</w:t>
                      </w:r>
                    </w:p>
                    <w:p w:rsidR="002F23D3" w:rsidP="002F23D3" w:rsidRDefault="002F23D3" w14:paraId="3C3EC1CB" w14:textId="77777777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French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 w14:paraId="46570DC0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 w14:paraId="14B7676E" w14:textId="77777777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 w14:paraId="5B0790EB" w14:textId="77777777">
      <w:pPr>
        <w:bidi w:val="false"/>
        <w:rPr>
          <w:noProof/>
        </w:rPr>
      </w:pPr>
    </w:p>
    <w:p w:rsidRPr="00491059" w:rsidR="00C60A1F" w:rsidP="00D4300C" w:rsidRDefault="00C60A1F" w14:paraId="4C4F7CC9" w14:textId="77777777">
      <w:pPr>
        <w:bidi w:val="false"/>
        <w:rPr>
          <w:noProof/>
        </w:rPr>
      </w:pPr>
    </w:p>
    <w:tbl>
      <w:tblPr>
        <w:tblStyle w:val="a7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 w14:paraId="3634FD93" w14:textId="77777777">
        <w:trPr>
          <w:trHeight w:val="3063"/>
        </w:trPr>
        <w:tc>
          <w:tcPr>
            <w:tcW w:w="10233" w:type="dxa"/>
          </w:tcPr>
          <w:p w:rsidRPr="00CB3106" w:rsidR="00D105DB" w:rsidP="00ED1D65" w:rsidRDefault="00D105DB" w14:paraId="2072F6B3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D105DB" w:rsidP="00ED1D65" w:rsidRDefault="00D105DB" w14:paraId="756EF609" w14:textId="77777777"/>
          <w:p w:rsidRPr="00491059" w:rsidR="00D105DB" w:rsidP="00ED1D65" w:rsidRDefault="00D105DB" w14:paraId="3CE19C4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29F0C992" w14:textId="77777777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B0AA" w14:textId="77777777" w:rsidR="00990B39" w:rsidRDefault="00990B39" w:rsidP="00D4300C">
      <w:r>
        <w:separator/>
      </w:r>
    </w:p>
  </w:endnote>
  <w:endnote w:type="continuationSeparator" w:id="0">
    <w:p w14:paraId="23F89EFE" w14:textId="77777777" w:rsidR="00990B39" w:rsidRDefault="00990B3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14843355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372665B8" w14:textId="77777777" w:rsidR="00D7230F" w:rsidRDefault="00D7230F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7190C60" w14:textId="77777777" w:rsidR="00D7230F" w:rsidRDefault="00D7230F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8188" w14:textId="77777777" w:rsidR="00D7230F" w:rsidRDefault="00D7230F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A5D6" w14:textId="77777777" w:rsidR="00990B39" w:rsidRDefault="00990B39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17098107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10A5D12" w14:textId="77777777" w:rsidR="002218D2" w:rsidRDefault="002218D2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15A1686A" w14:textId="77777777" w:rsidR="002218D2" w:rsidRDefault="002218D2" w:rsidP="00BA1CA5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4343" w14:textId="77777777" w:rsidR="002218D2" w:rsidRDefault="002218D2" w:rsidP="00BA1CA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EEC7" w14:textId="77777777" w:rsidR="00990B39" w:rsidRDefault="00990B39" w:rsidP="00D4300C">
      <w:r>
        <w:separator/>
      </w:r>
    </w:p>
  </w:footnote>
  <w:footnote w:type="continuationSeparator" w:id="0">
    <w:p w14:paraId="78C2C7A4" w14:textId="77777777" w:rsidR="00990B39" w:rsidRDefault="00990B3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EBC7" w14:textId="77777777" w:rsidR="00990B39" w:rsidRDefault="00990B3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FFC8" w14:textId="77777777" w:rsidR="00990B39" w:rsidRDefault="00990B3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DFA7" w14:textId="77777777" w:rsidR="00990B39" w:rsidRDefault="00990B3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39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0B39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EC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paragraph" w:styleId="Style1" w:customStyle="1">
    <w:name w:val="Style1"/>
    <w:basedOn w:val="a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a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a"/>
    <w:next w:val="af6"/>
    <w:qFormat/>
    <w:rsid w:val="005A0145"/>
    <w:rPr>
      <w:rFonts w:cs="Arial"/>
      <w:noProof/>
      <w:color w:val="44546A" w:themeColor="text2"/>
      <w:sz w:val="36"/>
    </w:rPr>
  </w:style>
  <w:style w:type="paragraph" w:styleId="af6">
    <w:name w:val="Body Text"/>
    <w:basedOn w:val="a"/>
    <w:link w:val="af7"/>
    <w:semiHidden/>
    <w:unhideWhenUsed/>
    <w:rsid w:val="005A0145"/>
    <w:pPr>
      <w:spacing w:after="120"/>
    </w:pPr>
  </w:style>
  <w:style w:type="character" w:styleId="af7" w:customStyle="1">
    <w:name w:val="Основной текст Знак"/>
    <w:basedOn w:val="a0"/>
    <w:link w:val="af6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86&amp;utm_language=FR&amp;utm_source=integrated+content&amp;utm_campaign=/project-status-templates&amp;utm_medium=ic+weekly+project+status+report+17486+word+fr&amp;lpa=ic+weekly+project+status+report+1748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F788FDC-1293-46AF-866D-AF02FF01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IC-Weekly-Project-Status-Report-Template_WORD.dotx</Template>
  <TotalTime>0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2018-12-11T20:33:00Z</cp:lastPrinted>
  <dcterms:created xsi:type="dcterms:W3CDTF">2020-03-24T19:05:00Z</dcterms:created>
  <dcterms:modified xsi:type="dcterms:W3CDTF">2020-03-24T19:05:00Z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